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7A" w:rsidRPr="005614B3" w:rsidRDefault="0091167A" w:rsidP="004F0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Районное НОУ подводит итоги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В районной исследовательской итоговой конференции НОУ «Я - исследователь» состоявшейся 28 апреля 2017 года приняли участие 36 учащихся, 16 руководителей, представивших 26 работ  из 12 образовательных учреждений: школы   № 1 ,№2 , №3 , №4 , Песчанская СОШ , Варгановская ООШ , Сухоборская СОШ, Медведская ООШ, Пивкинская СОШ, Каясанская ООШ, Майковская ООШ, Дома детства и юношества.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Представили  работы  по возрастным группам: младшая – 10 работ, средняя – 8 работ, старшая -8.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Победителями в младшей возрастной группе стали: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1-2 кл.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- СОШ 1 (руководитель Рогозина Т.Н.)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- Варгановская ООШ (руководитель Ездина Л.А.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 место - СОШ №3 (руководитель Шишкова Л.В.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3-4 кл.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– ДДиЮ (руководитель Мотовилова Л.А.)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–  СОШ №1 (руководитель Ушакова Н.Д.)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– СОШ №1 (руководитель Ушакова Н.Д.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 место – СОШ №2 (руководитель Диких Е.С.)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Коллективные работы: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Коллектив МКОУДОД «ДДиЮ» (руководитель Мотовилова Л.А.)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МКОУ СОШ №3 (руководитель Шишкова Л.В)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 Майковская ООШ (руководитель Куприкова В.В)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Среднее звено 5-7 классы: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– СОШ №4 (руководитель Корболина Н.В.)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- СОШ№2 (руководитель Лагойда О.А., Лагойда В.Ю.)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– СОШ №2 (руководитель Лагойда О.А.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- СОШ №1 (руководитель Верховых Л.В.)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 место-коллектив 7 кл. Медведская ООШ (руководитель Черницова А.В..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 место- СОШ №2 (руководитель Лагойда О.А.)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Старшее звено 8-10 кл.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1 место – Каясанская ООШ (руководитель Рослякова Н.И.)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2 место  – СОШ №1 (руководитель Беляева О.Р. 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 xml:space="preserve">3 место - Сухоборская СОШ (руководитель Ушакова Н..П. ) 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3 место  – Песчанская СОШ (руководитель  Созыкина Е.А.)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 xml:space="preserve">Даны методические рекомендации: 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- оформлять работы в соответствии с требованиями (титульный лист, шрифт, поля, приложения );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- содержание должно соответствовать целям и задачам;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- презентация  должна отражать все этапы работы;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>- для исследовательских проектов обязательно показывать результат.</w:t>
      </w: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7A" w:rsidRPr="005614B3" w:rsidRDefault="0091167A" w:rsidP="00F6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B3">
        <w:rPr>
          <w:rFonts w:ascii="Times New Roman" w:hAnsi="Times New Roman" w:cs="Times New Roman"/>
          <w:sz w:val="24"/>
          <w:szCs w:val="24"/>
        </w:rPr>
        <w:t xml:space="preserve">Руководитель РНОУ </w:t>
      </w:r>
      <w:r w:rsidRPr="005614B3">
        <w:rPr>
          <w:rFonts w:ascii="Times New Roman" w:hAnsi="Times New Roman" w:cs="Times New Roman"/>
          <w:sz w:val="24"/>
          <w:szCs w:val="24"/>
        </w:rPr>
        <w:tab/>
      </w:r>
      <w:r w:rsidRPr="005614B3">
        <w:rPr>
          <w:rFonts w:ascii="Times New Roman" w:hAnsi="Times New Roman" w:cs="Times New Roman"/>
          <w:sz w:val="24"/>
          <w:szCs w:val="24"/>
        </w:rPr>
        <w:tab/>
      </w:r>
      <w:r w:rsidRPr="005614B3">
        <w:rPr>
          <w:rFonts w:ascii="Times New Roman" w:hAnsi="Times New Roman" w:cs="Times New Roman"/>
          <w:sz w:val="24"/>
          <w:szCs w:val="24"/>
        </w:rPr>
        <w:tab/>
      </w:r>
      <w:r w:rsidRPr="005614B3">
        <w:rPr>
          <w:rFonts w:ascii="Times New Roman" w:hAnsi="Times New Roman" w:cs="Times New Roman"/>
          <w:sz w:val="24"/>
          <w:szCs w:val="24"/>
        </w:rPr>
        <w:tab/>
        <w:t>О.А. Лагойда</w:t>
      </w:r>
    </w:p>
    <w:sectPr w:rsidR="0091167A" w:rsidRPr="005614B3" w:rsidSect="00E3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C0F"/>
    <w:rsid w:val="00073774"/>
    <w:rsid w:val="00242840"/>
    <w:rsid w:val="00485AD9"/>
    <w:rsid w:val="004D4CBA"/>
    <w:rsid w:val="004D765D"/>
    <w:rsid w:val="004F069A"/>
    <w:rsid w:val="005614B3"/>
    <w:rsid w:val="005D3785"/>
    <w:rsid w:val="006D0619"/>
    <w:rsid w:val="007E1102"/>
    <w:rsid w:val="00850286"/>
    <w:rsid w:val="008C6C0F"/>
    <w:rsid w:val="008C7CE1"/>
    <w:rsid w:val="0091167A"/>
    <w:rsid w:val="00B44028"/>
    <w:rsid w:val="00B91B37"/>
    <w:rsid w:val="00D00963"/>
    <w:rsid w:val="00D21B61"/>
    <w:rsid w:val="00D308E2"/>
    <w:rsid w:val="00E12EFD"/>
    <w:rsid w:val="00E24A0A"/>
    <w:rsid w:val="00E31248"/>
    <w:rsid w:val="00F3277E"/>
    <w:rsid w:val="00F62A92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297</Words>
  <Characters>1695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2017-05-01T11:22:00Z</dcterms:created>
  <dcterms:modified xsi:type="dcterms:W3CDTF">2017-05-03T06:29:00Z</dcterms:modified>
</cp:coreProperties>
</file>